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58" w:rsidRDefault="00BF0F58" w:rsidP="00366963">
      <w:pPr>
        <w:pStyle w:val="NoSpacing"/>
        <w:rPr>
          <w:rFonts w:ascii="Times New Roman" w:hAnsi="Times New Roman"/>
          <w:b/>
        </w:rPr>
      </w:pPr>
    </w:p>
    <w:p w:rsidR="00BF0F58" w:rsidRPr="005D07C1" w:rsidRDefault="00BF0F58" w:rsidP="005D07C1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06/30/2014 @ 12:12 pm by MCR</w:t>
      </w:r>
    </w:p>
    <w:p w:rsidR="00BF0F58" w:rsidRPr="005D07C1" w:rsidRDefault="00BF0F58" w:rsidP="005D07C1">
      <w:pPr>
        <w:pStyle w:val="NoSpacing"/>
        <w:rPr>
          <w:rFonts w:ascii="Arial" w:hAnsi="Arial" w:cs="Arial"/>
          <w:sz w:val="24"/>
          <w:szCs w:val="24"/>
        </w:rPr>
      </w:pPr>
    </w:p>
    <w:p w:rsidR="00BF0F58" w:rsidRPr="00857DA4" w:rsidRDefault="00BF0F58" w:rsidP="00240976">
      <w:pPr>
        <w:pStyle w:val="NoSpacing"/>
        <w:jc w:val="center"/>
        <w:rPr>
          <w:rFonts w:ascii="Times New Roman" w:hAnsi="Times New Roman"/>
          <w:b/>
        </w:rPr>
      </w:pPr>
    </w:p>
    <w:p w:rsidR="00BF0F58" w:rsidRPr="00857DA4" w:rsidRDefault="00BF0F58" w:rsidP="00B3625B">
      <w:pPr>
        <w:pStyle w:val="NoSpacing"/>
        <w:tabs>
          <w:tab w:val="left" w:pos="90"/>
        </w:tabs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School Committee</w:t>
      </w:r>
      <w:r>
        <w:rPr>
          <w:rFonts w:ascii="Times New Roman" w:hAnsi="Times New Roman"/>
          <w:b/>
        </w:rPr>
        <w:t xml:space="preserve"> - Agenda</w:t>
      </w:r>
    </w:p>
    <w:p w:rsidR="00BF0F58" w:rsidRPr="00857DA4" w:rsidRDefault="00BF0F58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Monday, July 14, 2014</w:t>
      </w:r>
    </w:p>
    <w:p w:rsidR="00BF0F58" w:rsidRPr="00857DA4" w:rsidRDefault="00BF0F58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6:00 p.m.</w:t>
      </w:r>
    </w:p>
    <w:p w:rsidR="00BF0F58" w:rsidRPr="00857DA4" w:rsidRDefault="00BF0F58" w:rsidP="00B15C20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Town Hall Meeting Room</w:t>
      </w:r>
    </w:p>
    <w:p w:rsidR="00BF0F58" w:rsidRDefault="00BF0F58" w:rsidP="00527770">
      <w:pPr>
        <w:pStyle w:val="NoSpacing"/>
        <w:rPr>
          <w:rFonts w:ascii="Times New Roman" w:hAnsi="Times New Roman"/>
          <w:b/>
        </w:rPr>
      </w:pPr>
    </w:p>
    <w:p w:rsidR="00BF0F58" w:rsidRDefault="00BF0F58" w:rsidP="00527770">
      <w:pPr>
        <w:pStyle w:val="NoSpacing"/>
        <w:rPr>
          <w:rFonts w:ascii="Times New Roman" w:hAnsi="Times New Roman"/>
          <w:b/>
        </w:rPr>
      </w:pPr>
    </w:p>
    <w:p w:rsidR="00BF0F58" w:rsidRPr="00857DA4" w:rsidRDefault="00BF0F58" w:rsidP="00527770">
      <w:pPr>
        <w:pStyle w:val="NoSpacing"/>
        <w:rPr>
          <w:rFonts w:ascii="Times New Roman" w:hAnsi="Times New Roman"/>
          <w:b/>
        </w:rPr>
      </w:pPr>
    </w:p>
    <w:p w:rsidR="00BF0F58" w:rsidRDefault="00BF0F58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Financial Year End Close Out</w:t>
      </w:r>
      <w:bookmarkStart w:id="0" w:name="_GoBack"/>
      <w:bookmarkEnd w:id="0"/>
    </w:p>
    <w:sectPr w:rsidR="00BF0F58" w:rsidSect="00B15C20">
      <w:headerReference w:type="default" r:id="rId7"/>
      <w:pgSz w:w="12240" w:h="15840"/>
      <w:pgMar w:top="0" w:right="900" w:bottom="0" w:left="126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58" w:rsidRDefault="00BF0F58" w:rsidP="00C235A1">
      <w:pPr>
        <w:spacing w:after="0" w:line="240" w:lineRule="auto"/>
      </w:pPr>
      <w:r>
        <w:separator/>
      </w:r>
    </w:p>
  </w:endnote>
  <w:endnote w:type="continuationSeparator" w:id="0">
    <w:p w:rsidR="00BF0F58" w:rsidRDefault="00BF0F58" w:rsidP="00C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58" w:rsidRDefault="00BF0F58" w:rsidP="00C235A1">
      <w:pPr>
        <w:spacing w:after="0" w:line="240" w:lineRule="auto"/>
      </w:pPr>
      <w:r>
        <w:separator/>
      </w:r>
    </w:p>
  </w:footnote>
  <w:footnote w:type="continuationSeparator" w:id="0">
    <w:p w:rsidR="00BF0F58" w:rsidRDefault="00BF0F58" w:rsidP="00C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58" w:rsidRDefault="00BF0F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4EC"/>
    <w:multiLevelType w:val="hybridMultilevel"/>
    <w:tmpl w:val="65644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8620F7"/>
    <w:multiLevelType w:val="hybridMultilevel"/>
    <w:tmpl w:val="D13C9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E85CE0"/>
    <w:multiLevelType w:val="hybridMultilevel"/>
    <w:tmpl w:val="8CBA3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5C1290"/>
    <w:multiLevelType w:val="hybridMultilevel"/>
    <w:tmpl w:val="C1B4C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F529CC"/>
    <w:multiLevelType w:val="hybridMultilevel"/>
    <w:tmpl w:val="843EB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E723A2"/>
    <w:multiLevelType w:val="hybridMultilevel"/>
    <w:tmpl w:val="63A4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225B97"/>
    <w:multiLevelType w:val="hybridMultilevel"/>
    <w:tmpl w:val="D5442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6435F7"/>
    <w:multiLevelType w:val="hybridMultilevel"/>
    <w:tmpl w:val="D35288C2"/>
    <w:lvl w:ilvl="0" w:tplc="73CE0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5216"/>
    <w:multiLevelType w:val="hybridMultilevel"/>
    <w:tmpl w:val="CBD66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D772DD"/>
    <w:multiLevelType w:val="hybridMultilevel"/>
    <w:tmpl w:val="C38AF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D504C2"/>
    <w:multiLevelType w:val="hybridMultilevel"/>
    <w:tmpl w:val="80060E3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27FB7140"/>
    <w:multiLevelType w:val="hybridMultilevel"/>
    <w:tmpl w:val="056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7248C"/>
    <w:multiLevelType w:val="hybridMultilevel"/>
    <w:tmpl w:val="6DB2A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8D7218"/>
    <w:multiLevelType w:val="hybridMultilevel"/>
    <w:tmpl w:val="A2FE814A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9515B9"/>
    <w:multiLevelType w:val="hybridMultilevel"/>
    <w:tmpl w:val="3D96252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9D0FF5"/>
    <w:multiLevelType w:val="hybridMultilevel"/>
    <w:tmpl w:val="CFF6C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0879A9"/>
    <w:multiLevelType w:val="hybridMultilevel"/>
    <w:tmpl w:val="08306E8E"/>
    <w:lvl w:ilvl="0" w:tplc="4F54D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14B39"/>
    <w:multiLevelType w:val="hybridMultilevel"/>
    <w:tmpl w:val="FED00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F6221E"/>
    <w:multiLevelType w:val="hybridMultilevel"/>
    <w:tmpl w:val="D57EC3F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311631"/>
    <w:multiLevelType w:val="hybridMultilevel"/>
    <w:tmpl w:val="615EB6A4"/>
    <w:lvl w:ilvl="0" w:tplc="81DE98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840D1B"/>
    <w:multiLevelType w:val="hybridMultilevel"/>
    <w:tmpl w:val="C5E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947103"/>
    <w:multiLevelType w:val="hybridMultilevel"/>
    <w:tmpl w:val="C4DCB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A74AA2"/>
    <w:multiLevelType w:val="hybridMultilevel"/>
    <w:tmpl w:val="C974173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62CF6FC0"/>
    <w:multiLevelType w:val="hybridMultilevel"/>
    <w:tmpl w:val="377E6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21549"/>
    <w:multiLevelType w:val="hybridMultilevel"/>
    <w:tmpl w:val="6FEC2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4C0A8D"/>
    <w:multiLevelType w:val="hybridMultilevel"/>
    <w:tmpl w:val="5002C8B0"/>
    <w:lvl w:ilvl="0" w:tplc="0A12C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146387"/>
    <w:multiLevelType w:val="hybridMultilevel"/>
    <w:tmpl w:val="FAD20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F32F38"/>
    <w:multiLevelType w:val="hybridMultilevel"/>
    <w:tmpl w:val="E378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25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22"/>
  </w:num>
  <w:num w:numId="14">
    <w:abstractNumId w:val="11"/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15"/>
  </w:num>
  <w:num w:numId="20">
    <w:abstractNumId w:val="26"/>
  </w:num>
  <w:num w:numId="21">
    <w:abstractNumId w:val="1"/>
  </w:num>
  <w:num w:numId="22">
    <w:abstractNumId w:val="17"/>
  </w:num>
  <w:num w:numId="23">
    <w:abstractNumId w:val="21"/>
  </w:num>
  <w:num w:numId="24">
    <w:abstractNumId w:val="23"/>
  </w:num>
  <w:num w:numId="25">
    <w:abstractNumId w:val="2"/>
  </w:num>
  <w:num w:numId="26">
    <w:abstractNumId w:val="24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70"/>
    <w:rsid w:val="00021AC9"/>
    <w:rsid w:val="00057FB4"/>
    <w:rsid w:val="000B5283"/>
    <w:rsid w:val="00113D83"/>
    <w:rsid w:val="001859C7"/>
    <w:rsid w:val="001A38CE"/>
    <w:rsid w:val="001C0ADF"/>
    <w:rsid w:val="00240976"/>
    <w:rsid w:val="00290754"/>
    <w:rsid w:val="002C4D33"/>
    <w:rsid w:val="0031024A"/>
    <w:rsid w:val="00341A06"/>
    <w:rsid w:val="0035681B"/>
    <w:rsid w:val="00366963"/>
    <w:rsid w:val="00381EC7"/>
    <w:rsid w:val="003A118C"/>
    <w:rsid w:val="003B20B9"/>
    <w:rsid w:val="004C3426"/>
    <w:rsid w:val="004D7271"/>
    <w:rsid w:val="004E41DC"/>
    <w:rsid w:val="0052416E"/>
    <w:rsid w:val="00527770"/>
    <w:rsid w:val="00577B08"/>
    <w:rsid w:val="00597BA3"/>
    <w:rsid w:val="005A4639"/>
    <w:rsid w:val="005B15CC"/>
    <w:rsid w:val="005C3A59"/>
    <w:rsid w:val="005D07C1"/>
    <w:rsid w:val="00621DF3"/>
    <w:rsid w:val="00656DD0"/>
    <w:rsid w:val="00676DD4"/>
    <w:rsid w:val="006A4455"/>
    <w:rsid w:val="006C6D44"/>
    <w:rsid w:val="00700DF5"/>
    <w:rsid w:val="007078E2"/>
    <w:rsid w:val="007150F1"/>
    <w:rsid w:val="007431BD"/>
    <w:rsid w:val="007E64BC"/>
    <w:rsid w:val="007F0E28"/>
    <w:rsid w:val="0085799A"/>
    <w:rsid w:val="00857DA4"/>
    <w:rsid w:val="008D75A3"/>
    <w:rsid w:val="00980CDF"/>
    <w:rsid w:val="00A62DB3"/>
    <w:rsid w:val="00A97FE3"/>
    <w:rsid w:val="00AA1E36"/>
    <w:rsid w:val="00AA67B4"/>
    <w:rsid w:val="00AB30BC"/>
    <w:rsid w:val="00B15C20"/>
    <w:rsid w:val="00B2108E"/>
    <w:rsid w:val="00B3625B"/>
    <w:rsid w:val="00B91CD8"/>
    <w:rsid w:val="00B9464C"/>
    <w:rsid w:val="00BD7CEB"/>
    <w:rsid w:val="00BF0F58"/>
    <w:rsid w:val="00C17F92"/>
    <w:rsid w:val="00C235A1"/>
    <w:rsid w:val="00C34680"/>
    <w:rsid w:val="00C60237"/>
    <w:rsid w:val="00CA1B4A"/>
    <w:rsid w:val="00CF7B4A"/>
    <w:rsid w:val="00D16E59"/>
    <w:rsid w:val="00DB7B1D"/>
    <w:rsid w:val="00E704B0"/>
    <w:rsid w:val="00E918A2"/>
    <w:rsid w:val="00E92C3E"/>
    <w:rsid w:val="00ED6130"/>
    <w:rsid w:val="00F05259"/>
    <w:rsid w:val="00F20579"/>
    <w:rsid w:val="00F53DC9"/>
    <w:rsid w:val="00F651C4"/>
    <w:rsid w:val="00FA5C06"/>
    <w:rsid w:val="00FC7295"/>
    <w:rsid w:val="00FD69F7"/>
    <w:rsid w:val="00F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7770"/>
  </w:style>
  <w:style w:type="paragraph" w:styleId="ListParagraph">
    <w:name w:val="List Paragraph"/>
    <w:basedOn w:val="Normal"/>
    <w:uiPriority w:val="99"/>
    <w:qFormat/>
    <w:rsid w:val="00FA5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35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35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</Words>
  <Characters>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06/30/2014 @ 12:12 pm by MCR</dc:title>
  <dc:subject/>
  <dc:creator>Sharon Schmidt</dc:creator>
  <cp:keywords/>
  <dc:description/>
  <cp:lastModifiedBy>TownClerk</cp:lastModifiedBy>
  <cp:revision>2</cp:revision>
  <cp:lastPrinted>2014-06-30T16:10:00Z</cp:lastPrinted>
  <dcterms:created xsi:type="dcterms:W3CDTF">2014-06-30T16:11:00Z</dcterms:created>
  <dcterms:modified xsi:type="dcterms:W3CDTF">2014-06-30T16:11:00Z</dcterms:modified>
</cp:coreProperties>
</file>